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2-2023年度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安徽省职业院校</w:t>
      </w:r>
    </w:p>
    <w:p>
      <w:pPr>
        <w:spacing w:line="580" w:lineRule="exact"/>
        <w:jc w:val="center"/>
        <w:rPr>
          <w:rFonts w:hint="default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技能大赛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优秀组织奖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获奖名单</w:t>
      </w: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中职组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阜阳市教育局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合肥市教育局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滁州市教体局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蚌埠市教育局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淮南经济技术学校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淮北工业与艺术学校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亳州幼儿师范学校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天长市工业学校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方正仿宋_GBK" w:hAnsi="宋体" w:eastAsia="方正仿宋_GBK"/>
          <w:sz w:val="32"/>
          <w:szCs w:val="32"/>
          <w:highlight w:val="yellow"/>
          <w:lang w:val="en-US" w:eastAsia="zh-CN"/>
        </w:rPr>
      </w:pPr>
    </w:p>
    <w:p>
      <w:pPr>
        <w:spacing w:line="580" w:lineRule="exact"/>
        <w:jc w:val="center"/>
        <w:rPr>
          <w:rFonts w:hint="default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高职组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安徽城市管理职业学院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安徽机电职业技术学院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芜湖职业技术学院 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安徽商贸职业技术学院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安徽工业经济职业技术学院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安徽国际商务职业学院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安徽水利水电职业技术学院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滁州职业技术学院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安徽审计职业学院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安庆职业技术学院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安徽国防科技职业学院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马鞍山师范高等专科学校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安徽电子信息职业技术学院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六安职业技术学院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安徽交通职业技术学院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滁州城市职业学院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阜阳职业技术学院</w:t>
      </w: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徽商职业学院</w:t>
      </w:r>
    </w:p>
    <w:p>
      <w:pPr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池州职业技术学院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587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457" w:y="1"/>
      <w:rPr>
        <w:rStyle w:val="8"/>
        <w:rFonts w:ascii="方正仿宋_GBK" w:eastAsia="方正仿宋_GBK"/>
        <w:sz w:val="28"/>
        <w:szCs w:val="28"/>
      </w:rPr>
    </w:pPr>
  </w:p>
  <w:p>
    <w:pPr>
      <w:pStyle w:val="3"/>
      <w:ind w:right="360" w:firstLine="360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0MWNkMmZlNDcxNWZjOGQ3NzAxNDYyZDZhOThmMjUifQ=="/>
  </w:docVars>
  <w:rsids>
    <w:rsidRoot w:val="003E3742"/>
    <w:rsid w:val="0007242A"/>
    <w:rsid w:val="00084773"/>
    <w:rsid w:val="000C2592"/>
    <w:rsid w:val="002162CA"/>
    <w:rsid w:val="00330EB1"/>
    <w:rsid w:val="003C37FE"/>
    <w:rsid w:val="003E3742"/>
    <w:rsid w:val="00415EFC"/>
    <w:rsid w:val="004500C9"/>
    <w:rsid w:val="0047340B"/>
    <w:rsid w:val="004D74F5"/>
    <w:rsid w:val="00566AA0"/>
    <w:rsid w:val="007F681C"/>
    <w:rsid w:val="008B3738"/>
    <w:rsid w:val="009A602E"/>
    <w:rsid w:val="00B053F6"/>
    <w:rsid w:val="00BD25EC"/>
    <w:rsid w:val="00CF26B3"/>
    <w:rsid w:val="00DB0498"/>
    <w:rsid w:val="00FD46AD"/>
    <w:rsid w:val="08A226A0"/>
    <w:rsid w:val="116537C1"/>
    <w:rsid w:val="1BCB60B7"/>
    <w:rsid w:val="32FAC414"/>
    <w:rsid w:val="5BF84E87"/>
    <w:rsid w:val="787415BC"/>
    <w:rsid w:val="DFFD6219"/>
    <w:rsid w:val="EFFA31B9"/>
    <w:rsid w:val="FEBE097A"/>
    <w:rsid w:val="FF7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Times New Roman"/>
      <w:color w:val="000000"/>
      <w:w w:val="105"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  <w:rPr>
      <w:rFonts w:ascii="等线" w:hAnsi="等线" w:eastAsia="等线" w:cs="Times New Roman"/>
      <w:szCs w:val="22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90</Words>
  <Characters>98</Characters>
  <Lines>0</Lines>
  <Paragraphs>0</Paragraphs>
  <TotalTime>7</TotalTime>
  <ScaleCrop>false</ScaleCrop>
  <LinksUpToDate>false</LinksUpToDate>
  <CharactersWithSpaces>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2020-09-28T02:55:00Z</dcterms:created>
  <dc:creator>倪朦</dc:creator>
  <cp:lastModifiedBy>张亚群</cp:lastModifiedBy>
  <cp:lastPrinted>2023-03-28T23:44:00Z</cp:lastPrinted>
  <dcterms:modified xsi:type="dcterms:W3CDTF">2023-04-06T17:54:39Z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C3FD6B4497B344F6AF8F206C26809341</vt:lpwstr>
  </property>
</Properties>
</file>